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8BC3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15C32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3C3EE5">
        <w:rPr>
          <w:rFonts w:ascii="Times New Roman" w:hAnsi="Times New Roman"/>
          <w:b w:val="0"/>
          <w:sz w:val="22"/>
          <w:szCs w:val="22"/>
        </w:rPr>
        <w:t>Zaproszenia do złożenia oferty</w:t>
      </w:r>
    </w:p>
    <w:p w14:paraId="122C89BD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00A8C14" w14:textId="77777777" w:rsidTr="005844F6">
        <w:tc>
          <w:tcPr>
            <w:tcW w:w="9104" w:type="dxa"/>
            <w:shd w:val="clear" w:color="auto" w:fill="F2F2F2"/>
          </w:tcPr>
          <w:p w14:paraId="51ACDF97" w14:textId="77777777" w:rsidR="00F31EAC" w:rsidRPr="005844F6" w:rsidRDefault="003C3EE5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WZÓR FORMULARZA OFERTOWEGO</w:t>
            </w:r>
          </w:p>
        </w:tc>
      </w:tr>
    </w:tbl>
    <w:p w14:paraId="5FACCE8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37B12CB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</w:t>
      </w:r>
      <w:r w:rsidR="003C3EE5">
        <w:rPr>
          <w:sz w:val="22"/>
          <w:szCs w:val="22"/>
        </w:rPr>
        <w:t>w trybie zapytania ofertowego</w:t>
      </w:r>
      <w:r w:rsidR="00F31EAC">
        <w:rPr>
          <w:sz w:val="22"/>
          <w:szCs w:val="22"/>
        </w:rPr>
        <w:t>.</w:t>
      </w:r>
      <w:r w:rsidRPr="00525EFF">
        <w:rPr>
          <w:sz w:val="22"/>
          <w:szCs w:val="22"/>
        </w:rPr>
        <w:t xml:space="preserve">: </w:t>
      </w:r>
    </w:p>
    <w:p w14:paraId="238CA6C0" w14:textId="4DC5D81F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C7205E" w:rsidRPr="00C7205E">
        <w:rPr>
          <w:b/>
          <w:sz w:val="22"/>
          <w:szCs w:val="22"/>
        </w:rPr>
        <w:t xml:space="preserve">Wykonanie prac </w:t>
      </w:r>
      <w:r w:rsidR="00D71EB2">
        <w:rPr>
          <w:b/>
          <w:sz w:val="22"/>
          <w:szCs w:val="22"/>
        </w:rPr>
        <w:t xml:space="preserve">remontowych ogrodzenia Kościoła Parafialnego </w:t>
      </w:r>
      <w:r w:rsidR="00D71EB2">
        <w:rPr>
          <w:b/>
          <w:sz w:val="22"/>
          <w:szCs w:val="22"/>
        </w:rPr>
        <w:br/>
        <w:t>p.w. Św. Sebastiana w Jurgowie</w:t>
      </w:r>
      <w:r w:rsidRPr="00525EFF">
        <w:rPr>
          <w:sz w:val="22"/>
          <w:szCs w:val="22"/>
        </w:rPr>
        <w:t>”</w:t>
      </w:r>
    </w:p>
    <w:p w14:paraId="65E5E5A5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3FA7D93C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545BB0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F24A20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3D303B7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B69DAD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6FE19C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7D02C8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E6713D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370C20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708E14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8493AC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C60577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9AF73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AB7213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82B65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809EBFA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F0A9BE5" w14:textId="77777777" w:rsidR="00AE2ACB" w:rsidRPr="007677F8" w:rsidRDefault="00AE2ACB" w:rsidP="00B2265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B22656">
              <w:rPr>
                <w:rFonts w:eastAsia="Calibri"/>
                <w:sz w:val="22"/>
                <w:szCs w:val="22"/>
              </w:rPr>
              <w:t xml:space="preserve">mikro </w:t>
            </w:r>
            <w:r w:rsidRPr="007677F8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14:paraId="050B92C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  <w:tr w:rsidR="00B22656" w:rsidRPr="007677F8" w14:paraId="706E1733" w14:textId="77777777" w:rsidTr="00ED056B">
        <w:trPr>
          <w:trHeight w:val="330"/>
        </w:trPr>
        <w:tc>
          <w:tcPr>
            <w:tcW w:w="2835" w:type="dxa"/>
            <w:shd w:val="clear" w:color="auto" w:fill="auto"/>
          </w:tcPr>
          <w:p w14:paraId="1FAEA4F2" w14:textId="77777777"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jest małym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4356F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14:paraId="09FAAA90" w14:textId="77777777" w:rsidR="00B22656" w:rsidRDefault="00B22656" w:rsidP="00B22656">
            <w:r w:rsidRPr="00D42B94">
              <w:t>Tak / Nie *</w:t>
            </w:r>
          </w:p>
        </w:tc>
      </w:tr>
      <w:tr w:rsidR="00B22656" w:rsidRPr="007677F8" w14:paraId="57D630B6" w14:textId="77777777" w:rsidTr="00ED056B">
        <w:trPr>
          <w:trHeight w:val="330"/>
        </w:trPr>
        <w:tc>
          <w:tcPr>
            <w:tcW w:w="2835" w:type="dxa"/>
            <w:shd w:val="clear" w:color="auto" w:fill="auto"/>
          </w:tcPr>
          <w:p w14:paraId="4A7CE4E8" w14:textId="77777777"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średnim przedsiębiorcą?</w:t>
            </w:r>
          </w:p>
        </w:tc>
        <w:tc>
          <w:tcPr>
            <w:tcW w:w="6237" w:type="dxa"/>
            <w:shd w:val="clear" w:color="auto" w:fill="auto"/>
          </w:tcPr>
          <w:p w14:paraId="346668FB" w14:textId="77777777" w:rsidR="00B22656" w:rsidRDefault="00B22656" w:rsidP="00B22656">
            <w:r w:rsidRPr="00D42B94">
              <w:t>Tak / Nie *</w:t>
            </w:r>
          </w:p>
        </w:tc>
      </w:tr>
    </w:tbl>
    <w:p w14:paraId="4F17938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6847578" w14:textId="77777777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3C3EE5">
        <w:rPr>
          <w:sz w:val="22"/>
        </w:rPr>
        <w:t>przedmiotu zamówienia zgodnie z wymaganiami Zamawiającego</w:t>
      </w:r>
      <w:r w:rsidRPr="0097776D">
        <w:rPr>
          <w:sz w:val="22"/>
        </w:rPr>
        <w:t>, stosując niżej wymienione stawki:</w:t>
      </w:r>
    </w:p>
    <w:p w14:paraId="329B4FFD" w14:textId="77777777" w:rsidR="000949A3" w:rsidRDefault="000949A3" w:rsidP="00B22656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</w:p>
    <w:p w14:paraId="0496B256" w14:textId="77777777" w:rsidR="00B22656" w:rsidRPr="0097776D" w:rsidRDefault="00B22656" w:rsidP="00B22656">
      <w:pPr>
        <w:pStyle w:val="Akapitzlist"/>
        <w:spacing w:after="120" w:line="276" w:lineRule="auto"/>
        <w:ind w:left="0"/>
        <w:jc w:val="both"/>
        <w:rPr>
          <w:sz w:val="22"/>
        </w:rPr>
      </w:pPr>
      <w:r>
        <w:rPr>
          <w:b/>
          <w:sz w:val="22"/>
        </w:rPr>
        <w:t>Kryterium 1 - cena</w:t>
      </w:r>
    </w:p>
    <w:p w14:paraId="24442E9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66BC03C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55EB1BCD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37966E20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10B959F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5477BFFD" w14:textId="77777777" w:rsidR="00715C32" w:rsidRPr="003C3EE5" w:rsidRDefault="00B9086B" w:rsidP="003C3EE5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110D34D7" w14:textId="77777777" w:rsidR="00715C32" w:rsidRDefault="00715C32" w:rsidP="00B22656">
      <w:pPr>
        <w:pStyle w:val="Akapitzlist"/>
        <w:spacing w:before="120" w:line="360" w:lineRule="auto"/>
        <w:ind w:left="0"/>
        <w:rPr>
          <w:b/>
          <w:sz w:val="22"/>
        </w:rPr>
      </w:pPr>
    </w:p>
    <w:p w14:paraId="42B0CD1C" w14:textId="77777777" w:rsidR="00B22656" w:rsidRDefault="00B22656" w:rsidP="00B22656">
      <w:pPr>
        <w:pStyle w:val="Akapitzlist"/>
        <w:spacing w:before="120" w:line="360" w:lineRule="auto"/>
        <w:ind w:left="0"/>
        <w:rPr>
          <w:b/>
          <w:sz w:val="22"/>
        </w:rPr>
      </w:pPr>
      <w:r w:rsidRPr="00256184">
        <w:rPr>
          <w:b/>
          <w:sz w:val="22"/>
        </w:rPr>
        <w:t>Kryterium 2 „Okres</w:t>
      </w:r>
      <w:r>
        <w:rPr>
          <w:b/>
          <w:sz w:val="22"/>
        </w:rPr>
        <w:t xml:space="preserve"> gwarancji”</w:t>
      </w:r>
    </w:p>
    <w:p w14:paraId="13B97D12" w14:textId="77777777"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  <w:r>
        <w:rPr>
          <w:sz w:val="22"/>
        </w:rPr>
        <w:t>Udzielamy</w:t>
      </w:r>
      <w:r>
        <w:rPr>
          <w:b/>
          <w:sz w:val="22"/>
        </w:rPr>
        <w:t>……………</w:t>
      </w:r>
      <w:r>
        <w:rPr>
          <w:sz w:val="22"/>
        </w:rPr>
        <w:t>miesięcy gwarancji na przedmiot zamówienia (min.</w:t>
      </w:r>
      <w:r w:rsidR="00BA79AB">
        <w:rPr>
          <w:sz w:val="22"/>
        </w:rPr>
        <w:t xml:space="preserve"> 36 </w:t>
      </w:r>
      <w:r>
        <w:rPr>
          <w:sz w:val="22"/>
        </w:rPr>
        <w:t xml:space="preserve"> miesięcy),</w:t>
      </w:r>
      <w:r w:rsidR="00BA79AB">
        <w:rPr>
          <w:sz w:val="22"/>
        </w:rPr>
        <w:t xml:space="preserve"> </w:t>
      </w:r>
      <w:r>
        <w:rPr>
          <w:sz w:val="22"/>
        </w:rPr>
        <w:t>od dnia odbioru końcowego.</w:t>
      </w:r>
    </w:p>
    <w:p w14:paraId="4DFFE378" w14:textId="77777777"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</w:p>
    <w:p w14:paraId="69A833AB" w14:textId="77777777" w:rsidR="00B22656" w:rsidRDefault="00B22656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1DC3DEE" w14:textId="77777777" w:rsidR="006723F0" w:rsidRPr="00AF4AC3" w:rsidRDefault="006723F0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74D320E1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62A14EF3" w14:textId="77777777" w:rsidR="006B63D6" w:rsidRPr="0097776D" w:rsidRDefault="003C3EE5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zapoznaliśmy się z dokumentacją zamówienia </w:t>
      </w:r>
      <w:r w:rsidR="00FF57EE" w:rsidRPr="0097776D">
        <w:rPr>
          <w:sz w:val="22"/>
        </w:rPr>
        <w:t>i uznajemy się za związanych określonymi w niej zasadami postępowania;</w:t>
      </w:r>
    </w:p>
    <w:p w14:paraId="615E99D1" w14:textId="77777777" w:rsidR="00BC4F99" w:rsidRPr="003C3EE5" w:rsidRDefault="00FF57EE" w:rsidP="003C3EE5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</w:t>
      </w:r>
      <w:r w:rsidR="003C3EE5">
        <w:rPr>
          <w:sz w:val="22"/>
        </w:rPr>
        <w:t>okres 30 dni;</w:t>
      </w:r>
    </w:p>
    <w:p w14:paraId="053FC317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A2C0CDD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06F66D61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6CED5B7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7E99F27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188B748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903602D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010948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D6A1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C33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D971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B2E6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67AC4A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70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A7E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BE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F87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70942DE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99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E20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5D3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DB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FB1BDA6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0C57520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8CDADE0" w14:textId="77777777" w:rsidTr="00DC336F">
        <w:tc>
          <w:tcPr>
            <w:tcW w:w="2551" w:type="dxa"/>
            <w:shd w:val="clear" w:color="auto" w:fill="auto"/>
            <w:vAlign w:val="center"/>
          </w:tcPr>
          <w:p w14:paraId="122B352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EA2DB8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BB2ED6" w14:textId="77777777" w:rsidTr="00DC336F">
        <w:tc>
          <w:tcPr>
            <w:tcW w:w="2551" w:type="dxa"/>
            <w:shd w:val="clear" w:color="auto" w:fill="auto"/>
            <w:vAlign w:val="center"/>
          </w:tcPr>
          <w:p w14:paraId="35945B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78D7B2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3214DA4" w14:textId="77777777" w:rsidTr="00DC336F">
        <w:tc>
          <w:tcPr>
            <w:tcW w:w="2551" w:type="dxa"/>
            <w:shd w:val="clear" w:color="auto" w:fill="auto"/>
            <w:vAlign w:val="center"/>
          </w:tcPr>
          <w:p w14:paraId="0D00982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AD973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1D273A0" w14:textId="77777777" w:rsidTr="00DC336F">
        <w:tc>
          <w:tcPr>
            <w:tcW w:w="2551" w:type="dxa"/>
            <w:shd w:val="clear" w:color="auto" w:fill="auto"/>
            <w:vAlign w:val="center"/>
          </w:tcPr>
          <w:p w14:paraId="1FAC520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D40BB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1AA9C8A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94424A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640438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A6ACEB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3E87DE19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7D604CB4" w14:textId="77777777" w:rsidR="00E72F87" w:rsidRPr="000949A3" w:rsidRDefault="0097776D" w:rsidP="00E72F87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97776D">
        <w:rPr>
          <w:i/>
          <w:sz w:val="22"/>
          <w:szCs w:val="22"/>
        </w:rPr>
        <w:t>___</w:t>
      </w:r>
      <w:r w:rsidR="003C3EE5">
        <w:rPr>
          <w:i/>
          <w:sz w:val="22"/>
          <w:szCs w:val="22"/>
        </w:rPr>
        <w:t xml:space="preserve">_______________________________ </w:t>
      </w:r>
      <w:r w:rsidR="00E72F87" w:rsidRPr="007D475B">
        <w:rPr>
          <w:i/>
          <w:sz w:val="18"/>
          <w:szCs w:val="18"/>
        </w:rPr>
        <w:t>(</w:t>
      </w:r>
      <w:r w:rsidR="003C3EE5">
        <w:rPr>
          <w:i/>
          <w:sz w:val="18"/>
          <w:szCs w:val="18"/>
        </w:rPr>
        <w:t>podpis osoby/osób</w:t>
      </w:r>
      <w:r w:rsidR="00E72F87" w:rsidRPr="000949A3">
        <w:rPr>
          <w:i/>
          <w:sz w:val="18"/>
          <w:szCs w:val="18"/>
        </w:rPr>
        <w:t xml:space="preserve"> uprawnionych do reprezentacji Wykonawcy</w:t>
      </w:r>
      <w:r w:rsidR="00E72F87" w:rsidRPr="007D475B">
        <w:rPr>
          <w:i/>
          <w:sz w:val="18"/>
          <w:szCs w:val="18"/>
        </w:rPr>
        <w:t>)</w:t>
      </w:r>
    </w:p>
    <w:sectPr w:rsidR="00E72F87" w:rsidRPr="000949A3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7158" w14:textId="77777777" w:rsidR="00756B81" w:rsidRDefault="00756B81" w:rsidP="00FF57EE">
      <w:r>
        <w:separator/>
      </w:r>
    </w:p>
  </w:endnote>
  <w:endnote w:type="continuationSeparator" w:id="0">
    <w:p w14:paraId="51FD25CC" w14:textId="77777777" w:rsidR="00756B81" w:rsidRDefault="00756B8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E1D3" w14:textId="77777777" w:rsidR="00756B81" w:rsidRDefault="00756B81" w:rsidP="00FF57EE">
      <w:r>
        <w:separator/>
      </w:r>
    </w:p>
  </w:footnote>
  <w:footnote w:type="continuationSeparator" w:id="0">
    <w:p w14:paraId="2EA44C80" w14:textId="77777777" w:rsidR="00756B81" w:rsidRDefault="00756B81" w:rsidP="00FF57EE">
      <w:r>
        <w:continuationSeparator/>
      </w:r>
    </w:p>
  </w:footnote>
  <w:footnote w:id="1">
    <w:p w14:paraId="69F0501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33D808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978DD1D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CC7771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B310AE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8F48" w14:textId="7709C3D0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256184">
      <w:rPr>
        <w:sz w:val="20"/>
        <w:szCs w:val="20"/>
      </w:rPr>
      <w:t>: IZW.271.2.</w:t>
    </w:r>
    <w:r w:rsidR="00D71EB2">
      <w:rPr>
        <w:sz w:val="20"/>
        <w:szCs w:val="20"/>
      </w:rPr>
      <w:t>21</w:t>
    </w:r>
    <w:r w:rsidR="0025618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8696619">
    <w:abstractNumId w:val="2"/>
  </w:num>
  <w:num w:numId="2" w16cid:durableId="1428161197">
    <w:abstractNumId w:val="0"/>
  </w:num>
  <w:num w:numId="3" w16cid:durableId="1443572455">
    <w:abstractNumId w:val="1"/>
  </w:num>
  <w:num w:numId="4" w16cid:durableId="1518077412">
    <w:abstractNumId w:val="3"/>
  </w:num>
  <w:num w:numId="5" w16cid:durableId="888876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6C"/>
    <w:rsid w:val="000949A3"/>
    <w:rsid w:val="000B41B1"/>
    <w:rsid w:val="000E7053"/>
    <w:rsid w:val="001063D3"/>
    <w:rsid w:val="001C7D84"/>
    <w:rsid w:val="002214DB"/>
    <w:rsid w:val="00256184"/>
    <w:rsid w:val="00267D1F"/>
    <w:rsid w:val="002828AC"/>
    <w:rsid w:val="002E612D"/>
    <w:rsid w:val="003356DE"/>
    <w:rsid w:val="003B769C"/>
    <w:rsid w:val="003C3EE5"/>
    <w:rsid w:val="004D5A42"/>
    <w:rsid w:val="00525EFF"/>
    <w:rsid w:val="005269DE"/>
    <w:rsid w:val="005844F6"/>
    <w:rsid w:val="005F6F5F"/>
    <w:rsid w:val="006723F0"/>
    <w:rsid w:val="006B63D6"/>
    <w:rsid w:val="006C641D"/>
    <w:rsid w:val="006D09E0"/>
    <w:rsid w:val="00715C32"/>
    <w:rsid w:val="00756B81"/>
    <w:rsid w:val="00766761"/>
    <w:rsid w:val="00793B3F"/>
    <w:rsid w:val="007D475B"/>
    <w:rsid w:val="007E331F"/>
    <w:rsid w:val="009312B4"/>
    <w:rsid w:val="0097776D"/>
    <w:rsid w:val="00983D1D"/>
    <w:rsid w:val="009D75A8"/>
    <w:rsid w:val="00A07368"/>
    <w:rsid w:val="00A50E18"/>
    <w:rsid w:val="00A64BA8"/>
    <w:rsid w:val="00AA39D6"/>
    <w:rsid w:val="00AE2ACB"/>
    <w:rsid w:val="00AF4AC3"/>
    <w:rsid w:val="00B10569"/>
    <w:rsid w:val="00B22656"/>
    <w:rsid w:val="00B47637"/>
    <w:rsid w:val="00B9086B"/>
    <w:rsid w:val="00BA79AB"/>
    <w:rsid w:val="00BC4F99"/>
    <w:rsid w:val="00C22F7D"/>
    <w:rsid w:val="00C7205E"/>
    <w:rsid w:val="00CE3AE6"/>
    <w:rsid w:val="00D20D6C"/>
    <w:rsid w:val="00D554C7"/>
    <w:rsid w:val="00D71EB2"/>
    <w:rsid w:val="00DC336F"/>
    <w:rsid w:val="00E72F87"/>
    <w:rsid w:val="00ED056B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3B40B"/>
  <w15:chartTrackingRefBased/>
  <w15:docId w15:val="{B6F3BCC5-E145-4F1E-9A89-26694ED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CF66-CA15-47B2-886F-9C9A871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Janczy</dc:creator>
  <cp:keywords/>
  <dc:description/>
  <cp:lastModifiedBy>ug cg749</cp:lastModifiedBy>
  <cp:revision>7</cp:revision>
  <dcterms:created xsi:type="dcterms:W3CDTF">2024-07-05T10:59:00Z</dcterms:created>
  <dcterms:modified xsi:type="dcterms:W3CDTF">2024-10-07T11:41:00Z</dcterms:modified>
</cp:coreProperties>
</file>