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1463" w14:textId="77777777" w:rsidR="00821C80" w:rsidRPr="00F83B51" w:rsidRDefault="00AA375D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8628" wp14:editId="737D622D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4520B" w14:textId="77777777" w:rsidR="00821C80" w:rsidRDefault="00821C80"/>
                          <w:p w14:paraId="6ADC1E60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86336D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6F9B76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0ABE6EA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DC6922D" w14:textId="77777777"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5E282DF" w14:textId="77777777"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DC3532B" w14:textId="77777777"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14:paraId="395A6E44" w14:textId="77777777"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QhiAIAACoFAAAOAAAAZHJzL2Uyb0RvYy54bWysVNFu0zAUfUfiHyy/d0nar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093546">
        <w:rPr>
          <w:rFonts w:ascii="Times New Roman" w:hAnsi="Times New Roman"/>
          <w:b w:val="0"/>
          <w:bCs/>
          <w:sz w:val="24"/>
        </w:rPr>
        <w:t>3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</w:t>
      </w:r>
      <w:r w:rsidR="00093546" w:rsidRPr="00093546">
        <w:rPr>
          <w:rFonts w:ascii="Times New Roman" w:hAnsi="Times New Roman"/>
          <w:b w:val="0"/>
          <w:bCs/>
          <w:sz w:val="24"/>
          <w:szCs w:val="24"/>
        </w:rPr>
        <w:t>Zaproszenia do złożenia oferty</w:t>
      </w:r>
    </w:p>
    <w:p w14:paraId="0591142D" w14:textId="77777777" w:rsidR="00821C80" w:rsidRDefault="00821C80">
      <w:pPr>
        <w:rPr>
          <w:sz w:val="22"/>
        </w:rPr>
      </w:pPr>
    </w:p>
    <w:p w14:paraId="29BFBFA4" w14:textId="77777777" w:rsidR="00821C80" w:rsidRDefault="00821C80">
      <w:pPr>
        <w:rPr>
          <w:sz w:val="22"/>
        </w:rPr>
      </w:pPr>
    </w:p>
    <w:p w14:paraId="3C27C062" w14:textId="77777777" w:rsidR="00821C80" w:rsidRDefault="00821C80">
      <w:pPr>
        <w:rPr>
          <w:sz w:val="22"/>
        </w:rPr>
      </w:pPr>
    </w:p>
    <w:p w14:paraId="5C0C4638" w14:textId="641FBD0F"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5B271D">
        <w:rPr>
          <w:sz w:val="24"/>
          <w:szCs w:val="24"/>
        </w:rPr>
        <w:t>IZW.271.2.</w:t>
      </w:r>
      <w:r w:rsidR="00C35327">
        <w:rPr>
          <w:sz w:val="24"/>
          <w:szCs w:val="24"/>
        </w:rPr>
        <w:t>2</w:t>
      </w:r>
      <w:r w:rsidR="00485908">
        <w:rPr>
          <w:sz w:val="24"/>
          <w:szCs w:val="24"/>
        </w:rPr>
        <w:t>1</w:t>
      </w:r>
      <w:r w:rsidR="005B271D">
        <w:rPr>
          <w:sz w:val="24"/>
          <w:szCs w:val="24"/>
        </w:rPr>
        <w:t>.2024</w:t>
      </w:r>
    </w:p>
    <w:p w14:paraId="5DEEAB48" w14:textId="77777777" w:rsidR="00821C80" w:rsidRDefault="00821C80">
      <w:pPr>
        <w:spacing w:line="360" w:lineRule="auto"/>
        <w:rPr>
          <w:sz w:val="22"/>
        </w:rPr>
      </w:pPr>
    </w:p>
    <w:p w14:paraId="282DDA4D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021C7A18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19848E16" w14:textId="77777777" w:rsidR="00150D7E" w:rsidRDefault="00150D7E" w:rsidP="0060654D">
      <w:pPr>
        <w:pStyle w:val="Tekstpodstawowy2"/>
      </w:pPr>
    </w:p>
    <w:p w14:paraId="0D4BB1A6" w14:textId="7B12B9A9" w:rsidR="00150D7E" w:rsidRPr="00093546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</w:t>
      </w:r>
      <w:r>
        <w:rPr>
          <w:sz w:val="24"/>
        </w:rPr>
        <w:t>na:</w:t>
      </w:r>
      <w:r w:rsidR="00093546">
        <w:rPr>
          <w:sz w:val="24"/>
        </w:rPr>
        <w:t xml:space="preserve"> </w:t>
      </w:r>
      <w:r w:rsidR="006B1221" w:rsidRPr="006B1221">
        <w:rPr>
          <w:b/>
          <w:sz w:val="24"/>
          <w:szCs w:val="24"/>
        </w:rPr>
        <w:t xml:space="preserve">Wykonanie prac </w:t>
      </w:r>
      <w:r w:rsidR="00485908">
        <w:rPr>
          <w:b/>
          <w:sz w:val="24"/>
          <w:szCs w:val="24"/>
        </w:rPr>
        <w:t>remontowych ogrodzenia Kościoła Parafialnego p.w. Św. Sebastiana w Jurgowie</w:t>
      </w:r>
    </w:p>
    <w:p w14:paraId="2BEAD4A5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6AEC7F47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25DA3179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0DDBAF9F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3FED1EBC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06C0E014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30610136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147832F6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6247BFA3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758FB9DC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328FE2BF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3EA8AEDF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849788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5A1B2E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0758216E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5B073B92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3F853C3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7564AEB9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0E23FD84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4FA96D2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C78E38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4BDD22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7134757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048B38C4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C0D654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58F37031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4DFFF95B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5C1722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944A9F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1A394F3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3A176D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0459830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79048AB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3E4A9341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700E029B" w14:textId="7777777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6486D963" w14:textId="77777777" w:rsidR="00821C80" w:rsidRPr="00AA594F" w:rsidRDefault="00093546" w:rsidP="00B22522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[</w:t>
      </w:r>
      <w:r w:rsidR="00B22522" w:rsidRPr="00B22522">
        <w:rPr>
          <w:sz w:val="24"/>
          <w:vertAlign w:val="superscript"/>
        </w:rPr>
        <w:t>podpis osoby / osób uprawnionych do reprezentacji Wykonawcy]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C40A7" w14:textId="77777777" w:rsidR="00807C16" w:rsidRDefault="00807C16">
      <w:r>
        <w:separator/>
      </w:r>
    </w:p>
  </w:endnote>
  <w:endnote w:type="continuationSeparator" w:id="0">
    <w:p w14:paraId="101676BB" w14:textId="77777777" w:rsidR="00807C16" w:rsidRDefault="0080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83253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9F5499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BD51D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E5BAA9B" w14:textId="77777777" w:rsidR="00821C80" w:rsidRDefault="00821C80">
    <w:pPr>
      <w:pStyle w:val="Stopka"/>
      <w:tabs>
        <w:tab w:val="clear" w:pos="4536"/>
      </w:tabs>
      <w:jc w:val="center"/>
    </w:pPr>
  </w:p>
  <w:p w14:paraId="6DACB374" w14:textId="7777777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5B271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5B271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53C5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CF6CB5" w14:textId="77777777" w:rsidR="00821C80" w:rsidRDefault="00821C80">
    <w:pPr>
      <w:pStyle w:val="Stopka"/>
      <w:tabs>
        <w:tab w:val="clear" w:pos="4536"/>
      </w:tabs>
      <w:jc w:val="center"/>
    </w:pPr>
  </w:p>
  <w:p w14:paraId="458A21D0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3347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6B87D" w14:textId="77777777" w:rsidR="00807C16" w:rsidRDefault="00807C16">
      <w:r>
        <w:separator/>
      </w:r>
    </w:p>
  </w:footnote>
  <w:footnote w:type="continuationSeparator" w:id="0">
    <w:p w14:paraId="49EE148B" w14:textId="77777777" w:rsidR="00807C16" w:rsidRDefault="0080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8CA2" w14:textId="77777777" w:rsidR="006B1221" w:rsidRDefault="006B12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647D" w14:textId="77777777" w:rsidR="006B1221" w:rsidRDefault="006B12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3B69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7D"/>
    <w:rsid w:val="00093546"/>
    <w:rsid w:val="000D07E3"/>
    <w:rsid w:val="00150D7E"/>
    <w:rsid w:val="00167DCC"/>
    <w:rsid w:val="00456771"/>
    <w:rsid w:val="00485908"/>
    <w:rsid w:val="004E070D"/>
    <w:rsid w:val="005B271D"/>
    <w:rsid w:val="0060654D"/>
    <w:rsid w:val="006B1221"/>
    <w:rsid w:val="007064BA"/>
    <w:rsid w:val="00766761"/>
    <w:rsid w:val="00771188"/>
    <w:rsid w:val="00807C16"/>
    <w:rsid w:val="00821C80"/>
    <w:rsid w:val="00825D9D"/>
    <w:rsid w:val="0088524B"/>
    <w:rsid w:val="00936CFB"/>
    <w:rsid w:val="00980415"/>
    <w:rsid w:val="009C437A"/>
    <w:rsid w:val="00A64BA8"/>
    <w:rsid w:val="00AA375D"/>
    <w:rsid w:val="00AA594F"/>
    <w:rsid w:val="00B11EA3"/>
    <w:rsid w:val="00B22522"/>
    <w:rsid w:val="00B41A5F"/>
    <w:rsid w:val="00B551AF"/>
    <w:rsid w:val="00C3347D"/>
    <w:rsid w:val="00C35327"/>
    <w:rsid w:val="00D52F5E"/>
    <w:rsid w:val="00E647D6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A1E5E"/>
  <w15:chartTrackingRefBased/>
  <w15:docId w15:val="{200DC6A8-3CB5-4584-9289-FAF8E475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ncz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Grzegorz Janczy</dc:creator>
  <cp:keywords/>
  <cp:lastModifiedBy>ug cg749</cp:lastModifiedBy>
  <cp:revision>6</cp:revision>
  <cp:lastPrinted>2000-12-12T17:01:00Z</cp:lastPrinted>
  <dcterms:created xsi:type="dcterms:W3CDTF">2024-07-05T11:02:00Z</dcterms:created>
  <dcterms:modified xsi:type="dcterms:W3CDTF">2024-10-07T11:44:00Z</dcterms:modified>
</cp:coreProperties>
</file>